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5E" w:rsidRDefault="0017245E" w:rsidP="00BA2FDB">
      <w:pPr>
        <w:rPr>
          <w:rFonts w:ascii="Comic Sans MS" w:hAnsi="Comic Sans MS"/>
          <w:sz w:val="32"/>
          <w:szCs w:val="32"/>
        </w:rPr>
      </w:pPr>
      <w:r>
        <w:rPr>
          <w:rFonts w:ascii="Arial Black" w:hAnsi="Arial Black"/>
          <w:sz w:val="40"/>
          <w:szCs w:val="40"/>
        </w:rPr>
        <w:t>Motion and Machine Unit Notes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52"/>
          <w:szCs w:val="52"/>
        </w:rPr>
        <w:t xml:space="preserve">  </w:t>
      </w:r>
      <w:r>
        <w:rPr>
          <w:rFonts w:ascii="Comic Sans MS" w:hAnsi="Comic Sans MS"/>
          <w:sz w:val="32"/>
          <w:szCs w:val="32"/>
        </w:rPr>
        <w:t>Name:</w:t>
      </w:r>
    </w:p>
    <w:p w:rsidR="0017245E" w:rsidRDefault="0017245E" w:rsidP="00BA2FD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DO NOT LOSE!</w:t>
      </w:r>
    </w:p>
    <w:p w:rsidR="0017245E" w:rsidRDefault="0017245E" w:rsidP="00BA2FDB">
      <w:pPr>
        <w:rPr>
          <w:rFonts w:ascii="Comic Sans MS" w:hAnsi="Comic Sans MS"/>
        </w:rPr>
      </w:pPr>
    </w:p>
    <w:p w:rsidR="0017245E" w:rsidRDefault="0017245E" w:rsidP="00BA2FD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Energy</w:t>
      </w:r>
    </w:p>
    <w:p w:rsidR="0017245E" w:rsidRDefault="0017245E" w:rsidP="00BA2FDB">
      <w:pPr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Ability to do work</w:t>
      </w:r>
    </w:p>
    <w:p w:rsidR="0017245E" w:rsidRDefault="0017245E" w:rsidP="00BA2FDB">
      <w:pPr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cause something to change move or directions</w:t>
      </w:r>
    </w:p>
    <w:p w:rsidR="0017245E" w:rsidRDefault="0017245E" w:rsidP="00BA2FDB">
      <w:pPr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Energy cannot be created or destroyed, but transferred from one form to another.</w:t>
      </w:r>
    </w:p>
    <w:p w:rsidR="0017245E" w:rsidRDefault="0017245E" w:rsidP="00BA2FDB">
      <w:pPr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Energy quality is lost due to friction / force/ heat.  </w:t>
      </w:r>
    </w:p>
    <w:p w:rsidR="0017245E" w:rsidRDefault="0017245E" w:rsidP="00BA2FDB">
      <w:pPr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-From high quality energy to low quality energy.</w:t>
      </w:r>
    </w:p>
    <w:p w:rsidR="0017245E" w:rsidRDefault="0017245E" w:rsidP="00BA2FDB">
      <w:pPr>
        <w:rPr>
          <w:rFonts w:ascii="Comic Sans MS" w:hAnsi="Comic Sans MS"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32"/>
              <w:szCs w:val="32"/>
            </w:rPr>
            <w:t>Newton</w:t>
          </w:r>
        </w:smartTag>
      </w:smartTag>
      <w:r>
        <w:rPr>
          <w:rFonts w:ascii="Comic Sans MS" w:hAnsi="Comic Sans MS"/>
          <w:sz w:val="32"/>
          <w:szCs w:val="32"/>
        </w:rPr>
        <w:t>’s 1st Law of Motion</w:t>
      </w:r>
    </w:p>
    <w:p w:rsidR="0017245E" w:rsidRDefault="0017245E" w:rsidP="00BA2FDB">
      <w:pPr>
        <w:numPr>
          <w:ilvl w:val="1"/>
          <w:numId w:val="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Every object in a state of uniform motion tends to remain in that state of motion unless an external force is applied to it.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3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Inertia: The property of matter by which it retains its state of rest or its velocity along a straight line.</w:t>
      </w: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ab/>
        <w:t xml:space="preserve">      -So long as it is not acted upon by an external force. </w:t>
      </w: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4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New mini area of focus: Friction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Friction - The resistance encountered when one body is moved in contact with another.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four types of friction</w:t>
      </w:r>
    </w:p>
    <w:p w:rsidR="0017245E" w:rsidRDefault="0017245E" w:rsidP="00BA2FDB">
      <w:pPr>
        <w:numPr>
          <w:ilvl w:val="1"/>
          <w:numId w:val="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Static friction- friction between two surfaces that are not moving past each other.</w:t>
      </w:r>
    </w:p>
    <w:p w:rsidR="0017245E" w:rsidRDefault="0017245E" w:rsidP="00BA2FDB">
      <w:pPr>
        <w:numPr>
          <w:ilvl w:val="1"/>
          <w:numId w:val="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Sliding friction- the force that opposes the motion of two surfaces sliding past each other.</w:t>
      </w:r>
    </w:p>
    <w:p w:rsidR="0017245E" w:rsidRDefault="0017245E" w:rsidP="00BA2FDB">
      <w:pPr>
        <w:numPr>
          <w:ilvl w:val="1"/>
          <w:numId w:val="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Rolling friction- the friction between a rolling object and the surface it rolls on.</w:t>
      </w:r>
    </w:p>
    <w:p w:rsidR="0017245E" w:rsidRDefault="0017245E" w:rsidP="00BA2FDB">
      <w:pPr>
        <w:numPr>
          <w:ilvl w:val="1"/>
          <w:numId w:val="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Fluid friction- when an object is moving in liquid or gas.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Friction </w:t>
      </w:r>
    </w:p>
    <w:p w:rsidR="0017245E" w:rsidRDefault="0017245E" w:rsidP="00BA2FDB">
      <w:pPr>
        <w:ind w:firstLine="72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•Slows an object down until it stops</w:t>
      </w:r>
    </w:p>
    <w:p w:rsidR="0017245E" w:rsidRDefault="0017245E" w:rsidP="00BA2FDB">
      <w:pPr>
        <w:ind w:firstLine="72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•Produces heat</w:t>
      </w:r>
    </w:p>
    <w:p w:rsidR="0017245E" w:rsidRDefault="0017245E" w:rsidP="00BA2FDB">
      <w:pPr>
        <w:ind w:firstLine="72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•Wears object down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7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Aerodynamic: Designed or arranged to offer the least resistant to fluid flow.</w:t>
      </w:r>
    </w:p>
    <w:p w:rsidR="0017245E" w:rsidRDefault="0017245E" w:rsidP="00BA2FDB">
      <w:pPr>
        <w:numPr>
          <w:ilvl w:val="0"/>
          <w:numId w:val="7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Hydrodynamic: A shape designed to move efficiently through the water. 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5" type="#_x0000_t75" style="width:540pt;height:157.5pt;visibility:visible">
            <v:imagedata r:id="rId5" o:title=""/>
          </v:shape>
        </w:pic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bCs/>
              <w:sz w:val="32"/>
              <w:szCs w:val="32"/>
            </w:rPr>
            <w:t>Newtons</w:t>
          </w:r>
        </w:smartTag>
      </w:smartTag>
      <w:r>
        <w:rPr>
          <w:rFonts w:ascii="Comic Sans MS" w:hAnsi="Comic Sans MS"/>
          <w:bCs/>
          <w:sz w:val="32"/>
          <w:szCs w:val="32"/>
        </w:rPr>
        <w:t xml:space="preserve"> 2nd Law</w:t>
      </w:r>
    </w:p>
    <w:p w:rsidR="0017245E" w:rsidRDefault="0017245E" w:rsidP="00BA2FDB">
      <w:pPr>
        <w:numPr>
          <w:ilvl w:val="1"/>
          <w:numId w:val="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The relationship between an object's mass </w:t>
      </w:r>
      <w:r>
        <w:rPr>
          <w:rFonts w:ascii="Comic Sans MS" w:hAnsi="Comic Sans MS"/>
          <w:bCs/>
          <w:i/>
          <w:iCs/>
          <w:sz w:val="32"/>
          <w:szCs w:val="32"/>
        </w:rPr>
        <w:t>m</w:t>
      </w:r>
      <w:r>
        <w:rPr>
          <w:rFonts w:ascii="Comic Sans MS" w:hAnsi="Comic Sans MS"/>
          <w:bCs/>
          <w:sz w:val="32"/>
          <w:szCs w:val="32"/>
        </w:rPr>
        <w:t xml:space="preserve">, its acceleration a, and the applied force </w:t>
      </w:r>
      <w:r>
        <w:rPr>
          <w:rFonts w:ascii="Comic Sans MS" w:hAnsi="Comic Sans MS"/>
          <w:bCs/>
          <w:i/>
          <w:iCs/>
          <w:sz w:val="32"/>
          <w:szCs w:val="32"/>
        </w:rPr>
        <w:t>F</w:t>
      </w:r>
      <w:r>
        <w:rPr>
          <w:rFonts w:ascii="Comic Sans MS" w:hAnsi="Comic Sans MS"/>
          <w:bCs/>
          <w:sz w:val="32"/>
          <w:szCs w:val="32"/>
        </w:rPr>
        <w:t xml:space="preserve"> is </w:t>
      </w:r>
      <w:r>
        <w:rPr>
          <w:rFonts w:ascii="Comic Sans MS" w:hAnsi="Comic Sans MS"/>
          <w:bCs/>
          <w:i/>
          <w:iCs/>
          <w:sz w:val="32"/>
          <w:szCs w:val="32"/>
        </w:rPr>
        <w:t>F = ma</w:t>
      </w:r>
      <w:r>
        <w:rPr>
          <w:rFonts w:ascii="Comic Sans MS" w:hAnsi="Comic Sans MS"/>
          <w:bCs/>
          <w:sz w:val="32"/>
          <w:szCs w:val="32"/>
        </w:rPr>
        <w:t>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The net force on an object is equal to the mass of the object multiplied by its acceleration. </w:t>
      </w:r>
    </w:p>
    <w:p w:rsidR="0017245E" w:rsidRDefault="0017245E" w:rsidP="00BA2FDB">
      <w:pPr>
        <w:ind w:left="36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3rd Law of Motion</w:t>
      </w:r>
    </w:p>
    <w:p w:rsidR="0017245E" w:rsidRDefault="0017245E" w:rsidP="00BA2FDB">
      <w:pPr>
        <w:numPr>
          <w:ilvl w:val="1"/>
          <w:numId w:val="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For every action there is an equal and opposite reaction. </w:t>
      </w:r>
    </w:p>
    <w:p w:rsidR="0017245E" w:rsidRDefault="0017245E" w:rsidP="00BA2FDB">
      <w:pPr>
        <w:ind w:left="36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First law of energy (thermodynamics)</w:t>
      </w:r>
    </w:p>
    <w:p w:rsidR="0017245E" w:rsidRDefault="0017245E" w:rsidP="00BA2FDB">
      <w:pPr>
        <w:numPr>
          <w:ilvl w:val="1"/>
          <w:numId w:val="1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All energy is either kinetic or potential.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Potential Energy: (PE) The energy stored by an object as a result of its position </w:t>
      </w:r>
    </w:p>
    <w:p w:rsidR="0017245E" w:rsidRDefault="0017245E" w:rsidP="00BA2FDB">
      <w:pPr>
        <w:ind w:left="36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11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Potential Energy is the energy of position. Objects that are elevated have a high potential energy.</w:t>
      </w:r>
    </w:p>
    <w:p w:rsidR="0017245E" w:rsidRDefault="0017245E" w:rsidP="00BA2FDB">
      <w:pPr>
        <w:numPr>
          <w:ilvl w:val="0"/>
          <w:numId w:val="11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Kinetic Energy is the energy of motion</w:t>
      </w:r>
    </w:p>
    <w:p w:rsidR="0017245E" w:rsidRDefault="0017245E" w:rsidP="00BA2FDB">
      <w:pPr>
        <w:ind w:left="36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PE = mgh</w:t>
      </w:r>
    </w:p>
    <w:p w:rsidR="0017245E" w:rsidRDefault="0017245E" w:rsidP="00BA2FDB">
      <w:pPr>
        <w:numPr>
          <w:ilvl w:val="0"/>
          <w:numId w:val="1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PE = Energy (in Joules) </w:t>
      </w:r>
    </w:p>
    <w:p w:rsidR="0017245E" w:rsidRDefault="0017245E" w:rsidP="00BA2FDB">
      <w:pPr>
        <w:numPr>
          <w:ilvl w:val="0"/>
          <w:numId w:val="1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m = mass (in kilograms) </w:t>
      </w:r>
    </w:p>
    <w:p w:rsidR="0017245E" w:rsidRDefault="0017245E" w:rsidP="00BA2FDB">
      <w:pPr>
        <w:numPr>
          <w:ilvl w:val="0"/>
          <w:numId w:val="1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g = gravitational acceleration of the earth (9.8 m/sec²) </w:t>
      </w:r>
    </w:p>
    <w:p w:rsidR="0017245E" w:rsidRDefault="0017245E" w:rsidP="00BA2FDB">
      <w:pPr>
        <w:numPr>
          <w:ilvl w:val="0"/>
          <w:numId w:val="1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h = height above earth's surface (in meters)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Kinetic Energy</w:t>
      </w:r>
    </w:p>
    <w:p w:rsidR="0017245E" w:rsidRDefault="0017245E" w:rsidP="00BA2FDB">
      <w:pPr>
        <w:numPr>
          <w:ilvl w:val="0"/>
          <w:numId w:val="13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energy that matter has because of its motion and mass.</w:t>
      </w:r>
    </w:p>
    <w:p w:rsidR="0017245E" w:rsidRDefault="0017245E" w:rsidP="00BA2FDB">
      <w:pPr>
        <w:numPr>
          <w:ilvl w:val="0"/>
          <w:numId w:val="13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where m = mass of object</w:t>
      </w:r>
    </w:p>
    <w:p w:rsidR="0017245E" w:rsidRDefault="0017245E" w:rsidP="00BA2FDB">
      <w:pPr>
        <w:numPr>
          <w:ilvl w:val="0"/>
          <w:numId w:val="13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v = speed of object</w:t>
      </w:r>
    </w:p>
    <w:p w:rsidR="0017245E" w:rsidRDefault="0017245E" w:rsidP="00BA2FDB">
      <w:pPr>
        <w:numPr>
          <w:ilvl w:val="0"/>
          <w:numId w:val="13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KE = Energy in Joules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11" o:spid="_x0000_i1026" type="#_x0000_t75" style="width:520.5pt;height:123.75pt;visibility:visible">
            <v:imagedata r:id="rId6" o:title=""/>
          </v:shape>
        </w:pict>
      </w:r>
    </w:p>
    <w:p w:rsidR="0017245E" w:rsidRDefault="0017245E" w:rsidP="00BA2FDB">
      <w:pPr>
        <w:numPr>
          <w:ilvl w:val="0"/>
          <w:numId w:val="14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Don’t forget your order of operations.</w:t>
      </w:r>
    </w:p>
    <w:p w:rsidR="0017245E" w:rsidRDefault="0017245E" w:rsidP="00BA2FDB">
      <w:pPr>
        <w:numPr>
          <w:ilvl w:val="0"/>
          <w:numId w:val="14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PEMDAS</w:t>
      </w:r>
    </w:p>
    <w:p w:rsidR="0017245E" w:rsidRDefault="0017245E" w:rsidP="00BA2FDB">
      <w:pPr>
        <w:numPr>
          <w:ilvl w:val="0"/>
          <w:numId w:val="14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For KE, you must do exponents (E) before multiplying (M).  So square the velocity first, and multiply by half of the mass.</w:t>
      </w:r>
    </w:p>
    <w:p w:rsidR="0017245E" w:rsidRDefault="0017245E" w:rsidP="00BA2FDB">
      <w:pPr>
        <w:ind w:left="36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Kinetic energy</w:t>
      </w:r>
    </w:p>
    <w:p w:rsidR="0017245E" w:rsidRDefault="0017245E" w:rsidP="00BA2FDB">
      <w:pPr>
        <w:numPr>
          <w:ilvl w:val="0"/>
          <w:numId w:val="1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Translational Energy: Motion from one location to another. </w:t>
      </w:r>
    </w:p>
    <w:p w:rsidR="0017245E" w:rsidRDefault="0017245E" w:rsidP="00BA2FDB">
      <w:pPr>
        <w:numPr>
          <w:ilvl w:val="0"/>
          <w:numId w:val="1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Vibrational energy (sound)</w:t>
      </w:r>
    </w:p>
    <w:p w:rsidR="0017245E" w:rsidRDefault="0017245E" w:rsidP="00BA2FDB">
      <w:pPr>
        <w:numPr>
          <w:ilvl w:val="0"/>
          <w:numId w:val="1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Electrical energy: Flow of electrons.</w:t>
      </w:r>
    </w:p>
    <w:p w:rsidR="0017245E" w:rsidRDefault="0017245E" w:rsidP="00BA2FDB">
      <w:pPr>
        <w:numPr>
          <w:ilvl w:val="0"/>
          <w:numId w:val="1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Rotational energy.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Kinetic energy is a</w:t>
      </w:r>
      <w:r>
        <w:rPr>
          <w:rFonts w:ascii="Comic Sans MS" w:hAnsi="Comic Sans MS"/>
          <w:b/>
          <w:bCs/>
          <w:sz w:val="32"/>
          <w:szCs w:val="32"/>
        </w:rPr>
        <w:t xml:space="preserve"> scalar </w:t>
      </w:r>
      <w:r>
        <w:rPr>
          <w:rFonts w:ascii="Comic Sans MS" w:hAnsi="Comic Sans MS"/>
          <w:bCs/>
          <w:sz w:val="32"/>
          <w:szCs w:val="32"/>
        </w:rPr>
        <w:t xml:space="preserve">quantity; as it does not have a direction. </w:t>
      </w:r>
    </w:p>
    <w:p w:rsidR="0017245E" w:rsidRDefault="0017245E" w:rsidP="00BA2FDB">
      <w:pPr>
        <w:numPr>
          <w:ilvl w:val="0"/>
          <w:numId w:val="1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Velocity, acceleration, force, and momentum, are </w:t>
      </w:r>
      <w:r>
        <w:rPr>
          <w:rFonts w:ascii="Comic Sans MS" w:hAnsi="Comic Sans MS"/>
          <w:b/>
          <w:bCs/>
          <w:sz w:val="32"/>
          <w:szCs w:val="32"/>
        </w:rPr>
        <w:t>vectors</w:t>
      </w:r>
      <w:r>
        <w:rPr>
          <w:rFonts w:ascii="Comic Sans MS" w:hAnsi="Comic Sans MS"/>
          <w:bCs/>
          <w:sz w:val="32"/>
          <w:szCs w:val="32"/>
        </w:rPr>
        <w:t xml:space="preserve">. A quantity having direction as well as magnitude 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108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1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  <w:u w:val="single"/>
        </w:rPr>
        <w:t>Mechanical Energy</w:t>
      </w:r>
      <w:r>
        <w:rPr>
          <w:rFonts w:ascii="Comic Sans MS" w:hAnsi="Comic Sans MS"/>
          <w:bCs/>
          <w:sz w:val="32"/>
          <w:szCs w:val="32"/>
        </w:rPr>
        <w:t xml:space="preserve"> (ME) – Energy due to position and motion; sum of potential and kinetic energies. Includes heat and friction.</w:t>
      </w:r>
    </w:p>
    <w:p w:rsidR="0017245E" w:rsidRDefault="0017245E" w:rsidP="00BA2FDB">
      <w:pPr>
        <w:numPr>
          <w:ilvl w:val="1"/>
          <w:numId w:val="1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Just add Potential Energy + Kinetic Energy.</w:t>
      </w:r>
    </w:p>
    <w:p w:rsidR="0017245E" w:rsidRDefault="0017245E" w:rsidP="00BA2FDB">
      <w:pPr>
        <w:ind w:left="144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1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Centripetal Force: A force that makes a body follow a curved path. 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17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Hydropower – Potential to Kinetic energy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1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Speed: A measure of motion, = distance divided by time. D/T</w:t>
      </w:r>
    </w:p>
    <w:p w:rsidR="0017245E" w:rsidRDefault="0017245E" w:rsidP="00BA2FDB">
      <w:pPr>
        <w:numPr>
          <w:ilvl w:val="0"/>
          <w:numId w:val="18"/>
        </w:numPr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10" o:spid="_x0000_i1027" type="#_x0000_t75" style="width:417.75pt;height:273pt;visibility:visible">
            <v:imagedata r:id="rId7" o:title=""/>
          </v:shape>
        </w:pic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Distance = Speed * time (Multiply)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Speed = Distance divided by time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Time = Distance divided by Speed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1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Velocity = Speed (distance / time) and direction. </w:t>
      </w:r>
    </w:p>
    <w:p w:rsidR="0017245E" w:rsidRPr="00BA2FDB" w:rsidRDefault="0017245E" w:rsidP="00BA2FDB">
      <w:pPr>
        <w:numPr>
          <w:ilvl w:val="0"/>
          <w:numId w:val="1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      v</w:t>
      </w:r>
      <w:r w:rsidRPr="00BA2FDB">
        <w:rPr>
          <w:rFonts w:ascii="Comic Sans MS" w:hAnsi="Comic Sans MS"/>
          <w:bCs/>
          <w:sz w:val="32"/>
          <w:szCs w:val="32"/>
        </w:rPr>
        <w:t>elocity = Distance Divided by Time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2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Acceleration = The rate of change in velocity. (M/s²)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ab/>
      </w:r>
      <w:r>
        <w:rPr>
          <w:rFonts w:ascii="Comic Sans MS" w:hAnsi="Comic Sans MS"/>
          <w:bCs/>
          <w:sz w:val="32"/>
          <w:szCs w:val="32"/>
        </w:rPr>
        <w:tab/>
        <w:t>The final velocity – the starting velocity, divided by time.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ab/>
      </w:r>
      <w:r>
        <w:rPr>
          <w:rFonts w:ascii="Comic Sans MS" w:hAnsi="Comic Sans MS"/>
          <w:bCs/>
          <w:sz w:val="32"/>
          <w:szCs w:val="32"/>
        </w:rPr>
        <w:tab/>
        <w:t xml:space="preserve">also... </w:t>
      </w:r>
      <w:r>
        <w:rPr>
          <w:rFonts w:ascii="Comic Sans MS" w:hAnsi="Comic Sans MS"/>
          <w:bCs/>
          <w:sz w:val="32"/>
          <w:szCs w:val="32"/>
          <w:lang w:val="fr-FR"/>
        </w:rPr>
        <w:t>a = (v</w:t>
      </w:r>
      <w:r>
        <w:rPr>
          <w:rFonts w:ascii="Comic Sans MS" w:hAnsi="Comic Sans MS"/>
          <w:bCs/>
          <w:sz w:val="32"/>
          <w:szCs w:val="32"/>
          <w:vertAlign w:val="subscript"/>
          <w:lang w:val="fr-FR"/>
        </w:rPr>
        <w:t>2</w:t>
      </w:r>
      <w:r>
        <w:rPr>
          <w:rFonts w:ascii="Comic Sans MS" w:hAnsi="Comic Sans MS"/>
          <w:bCs/>
          <w:sz w:val="32"/>
          <w:szCs w:val="32"/>
          <w:lang w:val="fr-FR"/>
        </w:rPr>
        <w:t xml:space="preserve"> − v</w:t>
      </w:r>
      <w:r>
        <w:rPr>
          <w:rFonts w:ascii="Comic Sans MS" w:hAnsi="Comic Sans MS"/>
          <w:bCs/>
          <w:sz w:val="32"/>
          <w:szCs w:val="32"/>
          <w:vertAlign w:val="subscript"/>
          <w:lang w:val="fr-FR"/>
        </w:rPr>
        <w:t>1</w:t>
      </w:r>
      <w:r>
        <w:rPr>
          <w:rFonts w:ascii="Comic Sans MS" w:hAnsi="Comic Sans MS"/>
          <w:bCs/>
          <w:sz w:val="32"/>
          <w:szCs w:val="32"/>
          <w:lang w:val="fr-FR"/>
        </w:rPr>
        <w:t>)/(t</w:t>
      </w:r>
      <w:r>
        <w:rPr>
          <w:rFonts w:ascii="Comic Sans MS" w:hAnsi="Comic Sans MS"/>
          <w:bCs/>
          <w:sz w:val="32"/>
          <w:szCs w:val="32"/>
          <w:vertAlign w:val="subscript"/>
          <w:lang w:val="fr-FR"/>
        </w:rPr>
        <w:t>2</w:t>
      </w:r>
      <w:r>
        <w:rPr>
          <w:rFonts w:ascii="Comic Sans MS" w:hAnsi="Comic Sans MS"/>
          <w:bCs/>
          <w:sz w:val="32"/>
          <w:szCs w:val="32"/>
          <w:lang w:val="fr-FR"/>
        </w:rPr>
        <w:t xml:space="preserve"> − t</w:t>
      </w:r>
      <w:r>
        <w:rPr>
          <w:rFonts w:ascii="Comic Sans MS" w:hAnsi="Comic Sans MS"/>
          <w:bCs/>
          <w:sz w:val="32"/>
          <w:szCs w:val="32"/>
          <w:vertAlign w:val="subscript"/>
          <w:lang w:val="fr-FR"/>
        </w:rPr>
        <w:t>1</w:t>
      </w:r>
      <w:r>
        <w:rPr>
          <w:rFonts w:ascii="Comic Sans MS" w:hAnsi="Comic Sans MS"/>
          <w:bCs/>
          <w:sz w:val="48"/>
          <w:szCs w:val="48"/>
          <w:vertAlign w:val="subscript"/>
          <w:lang w:val="fr-FR"/>
        </w:rPr>
        <w:t>)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21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Deceleration – To slow velocity. 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ab/>
      </w:r>
      <w:r>
        <w:rPr>
          <w:rFonts w:ascii="Comic Sans MS" w:hAnsi="Comic Sans MS"/>
          <w:bCs/>
          <w:sz w:val="32"/>
          <w:szCs w:val="32"/>
        </w:rPr>
        <w:tab/>
        <w:t>The same formula but value will be negative.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2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Momentum: A measure of the motion of a body equal to the product of its mass and velocity. </w:t>
      </w:r>
    </w:p>
    <w:p w:rsidR="0017245E" w:rsidRDefault="0017245E" w:rsidP="00BA2FDB">
      <w:pPr>
        <w:numPr>
          <w:ilvl w:val="1"/>
          <w:numId w:val="2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Momentum = Mass times velocity</w:t>
      </w:r>
    </w:p>
    <w:p w:rsidR="0017245E" w:rsidRDefault="0017245E" w:rsidP="00BA2FDB">
      <w:pPr>
        <w:numPr>
          <w:ilvl w:val="1"/>
          <w:numId w:val="2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Law Conservation of Momentum: The momentum of an object is the product of its mass and its velocity.</w:t>
      </w:r>
    </w:p>
    <w:p w:rsidR="0017245E" w:rsidRDefault="0017245E" w:rsidP="00BA2FDB">
      <w:pPr>
        <w:numPr>
          <w:ilvl w:val="1"/>
          <w:numId w:val="2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Angular momentum: Rotating objects tend to remain rotating at the same speed / direction unless acted upon. </w:t>
      </w:r>
    </w:p>
    <w:p w:rsidR="0017245E" w:rsidRDefault="0017245E" w:rsidP="00BA2FDB">
      <w:pPr>
        <w:numPr>
          <w:ilvl w:val="1"/>
          <w:numId w:val="22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When you draw the weights inward, your moment of inertia decreases, and your velocity increases (spin faster).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23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Amount of  Work (w) done depends on two things: 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   </w:t>
      </w:r>
      <w:r>
        <w:rPr>
          <w:rFonts w:ascii="Comic Sans MS" w:hAnsi="Comic Sans MS"/>
          <w:bCs/>
          <w:sz w:val="32"/>
          <w:szCs w:val="32"/>
        </w:rPr>
        <w:tab/>
        <w:t xml:space="preserve">The amount of Force (F) exerted. 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   </w:t>
      </w:r>
      <w:r>
        <w:rPr>
          <w:rFonts w:ascii="Comic Sans MS" w:hAnsi="Comic Sans MS"/>
          <w:bCs/>
          <w:sz w:val="32"/>
          <w:szCs w:val="32"/>
        </w:rPr>
        <w:tab/>
      </w:r>
      <w:r>
        <w:rPr>
          <w:rFonts w:ascii="Comic Sans MS" w:hAnsi="Comic Sans MS"/>
          <w:bCs/>
          <w:sz w:val="32"/>
          <w:szCs w:val="32"/>
        </w:rPr>
        <w:tab/>
        <w:t xml:space="preserve">The Distance (d) over which the Force is applied. 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24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Equation for Work -  w = F x d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2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Joule: Unit of energy, work, or amount of heat.</w:t>
      </w:r>
    </w:p>
    <w:p w:rsidR="0017245E" w:rsidRDefault="0017245E" w:rsidP="00BA2FDB">
      <w:pPr>
        <w:numPr>
          <w:ilvl w:val="1"/>
          <w:numId w:val="2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Equal to the energy expended in applying a force of one newton through a distance of one meter. 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2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Catapults - </w:t>
      </w:r>
      <w:r>
        <w:rPr>
          <w:rFonts w:ascii="Comic Sans MS" w:hAnsi="Comic Sans MS"/>
          <w:bCs/>
          <w:color w:val="000000"/>
          <w:sz w:val="32"/>
          <w:szCs w:val="32"/>
        </w:rPr>
        <w:t xml:space="preserve">By the </w:t>
      </w:r>
      <w:hyperlink r:id="rId8" w:tgtFrame="_parent" w:tooltip="law of conservation of energy" w:history="1">
        <w:r>
          <w:rPr>
            <w:rStyle w:val="Hyperlink"/>
            <w:rFonts w:ascii="Comic Sans MS" w:hAnsi="Comic Sans MS"/>
            <w:bCs/>
            <w:color w:val="000000"/>
            <w:sz w:val="32"/>
            <w:szCs w:val="32"/>
            <w:u w:val="none"/>
          </w:rPr>
          <w:t>law of conservation of energy</w:t>
        </w:r>
      </w:hyperlink>
      <w:r>
        <w:rPr>
          <w:rFonts w:ascii="Comic Sans MS" w:hAnsi="Comic Sans MS"/>
          <w:bCs/>
          <w:color w:val="000000"/>
          <w:sz w:val="32"/>
          <w:szCs w:val="32"/>
        </w:rPr>
        <w:t xml:space="preserve">, the stored </w:t>
      </w:r>
      <w:hyperlink r:id="rId9" w:tgtFrame="_parent" w:tooltip="potential energy" w:history="1">
        <w:r>
          <w:rPr>
            <w:rStyle w:val="Hyperlink"/>
            <w:rFonts w:ascii="Comic Sans MS" w:hAnsi="Comic Sans MS"/>
            <w:bCs/>
            <w:color w:val="000000"/>
            <w:sz w:val="32"/>
            <w:szCs w:val="32"/>
            <w:u w:val="none"/>
          </w:rPr>
          <w:t>potential energy</w:t>
        </w:r>
      </w:hyperlink>
      <w:r>
        <w:rPr>
          <w:rFonts w:ascii="Comic Sans MS" w:hAnsi="Comic Sans MS"/>
          <w:bCs/>
          <w:color w:val="000000"/>
          <w:sz w:val="32"/>
          <w:szCs w:val="32"/>
        </w:rPr>
        <w:t xml:space="preserve"> (U) is transferred into rotational </w:t>
      </w:r>
      <w:hyperlink r:id="rId10" w:tgtFrame="_parent" w:tooltip="kinetic energy" w:history="1">
        <w:r>
          <w:rPr>
            <w:rStyle w:val="Hyperlink"/>
            <w:rFonts w:ascii="Comic Sans MS" w:hAnsi="Comic Sans MS"/>
            <w:bCs/>
            <w:color w:val="000000"/>
            <w:sz w:val="32"/>
            <w:szCs w:val="32"/>
            <w:u w:val="none"/>
          </w:rPr>
          <w:t>kinetic energy</w:t>
        </w:r>
      </w:hyperlink>
      <w:r>
        <w:rPr>
          <w:rFonts w:ascii="Comic Sans MS" w:hAnsi="Comic Sans MS"/>
          <w:bCs/>
          <w:color w:val="000000"/>
          <w:sz w:val="32"/>
          <w:szCs w:val="32"/>
        </w:rPr>
        <w:t xml:space="preserve"> (K), with some loss due to friction. U = K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27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Trajectory – The path of flying object: the path that a projectile makes through space under the action of given forces such as thrust, wind, and gravity.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2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Force: Is a PUSH or a PULL, that causes a change in the motion or shape of an object </w:t>
      </w:r>
    </w:p>
    <w:p w:rsidR="0017245E" w:rsidRDefault="0017245E" w:rsidP="00BA2FDB">
      <w:pPr>
        <w:numPr>
          <w:ilvl w:val="1"/>
          <w:numId w:val="2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Gravity, Electricity, Magnetism, and Friction </w:t>
      </w:r>
    </w:p>
    <w:p w:rsidR="0017245E" w:rsidRDefault="0017245E" w:rsidP="00BA2FDB">
      <w:pPr>
        <w:numPr>
          <w:ilvl w:val="0"/>
          <w:numId w:val="2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F = w x d. </w:t>
      </w:r>
    </w:p>
    <w:p w:rsidR="0017245E" w:rsidRDefault="0017245E" w:rsidP="00BA2FDB">
      <w:pPr>
        <w:numPr>
          <w:ilvl w:val="0"/>
          <w:numId w:val="2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W = F x d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Machines…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Transfer force from one place to another.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Change direction of a force.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Increase the magnitude of a force.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Increase the distance or speed of a force.</w:t>
      </w: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Machine: Anything that helps you do work.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Work = Force x Distance</w:t>
      </w: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18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Efficiency: A measure of how much more work must be put into a machine than you get out of the machine.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The efficiency of a machine will always be less than 100%. 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If there was no friction, the best you could hope for is an efficiency of 100% meaning work in = work out. </w:t>
      </w: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108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2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Law Conservation of energy: energy cannot be created or destroyed.</w:t>
      </w:r>
    </w:p>
    <w:p w:rsidR="0017245E" w:rsidRDefault="0017245E" w:rsidP="00BA2FDB">
      <w:pPr>
        <w:ind w:left="144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-Simple machines generally require more work / energy to    complete a task.</w:t>
      </w:r>
    </w:p>
    <w:p w:rsidR="0017245E" w:rsidRPr="00BA2FDB" w:rsidRDefault="0017245E" w:rsidP="00BA2FDB">
      <w:pPr>
        <w:ind w:left="144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3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Force is a quantity which is measured using the standard metric unit known as the newton</w:t>
      </w:r>
    </w:p>
    <w:p w:rsidR="0017245E" w:rsidRDefault="0017245E" w:rsidP="00BA2FDB">
      <w:pPr>
        <w:numPr>
          <w:ilvl w:val="0"/>
          <w:numId w:val="3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One newton is the amount of force required to give a 1-kg mass an acceleration of 1 m/s/s. 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9" o:spid="_x0000_i1028" type="#_x0000_t75" style="width:540pt;height:54pt;visibility:visible">
            <v:imagedata r:id="rId11" o:title=""/>
          </v:shape>
        </w:pict>
      </w:r>
    </w:p>
    <w:p w:rsidR="0017245E" w:rsidRPr="00BA2FDB" w:rsidRDefault="0017245E" w:rsidP="00BA2FDB">
      <w:p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Quick Cheat Sheet</w:t>
      </w: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Potential Energy (PE) = mass kg * gravity (9.8) * height (Answer is in Joules)</w:t>
      </w:r>
    </w:p>
    <w:p w:rsidR="0017245E" w:rsidRPr="00BA2FDB" w:rsidRDefault="0017245E" w:rsidP="00BA2FDB">
      <w:pPr>
        <w:ind w:left="360"/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Kinetic Energy (KE) = ½ mass kg * Velocity squared (velocity * Velocity) (Answer is in Joules)</w:t>
      </w:r>
    </w:p>
    <w:p w:rsidR="0017245E" w:rsidRPr="00BA2FDB" w:rsidRDefault="0017245E" w:rsidP="00BA2FDB">
      <w:pPr>
        <w:numPr>
          <w:ilvl w:val="1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Square velocity first because it an exponent (PEMDAS)</w:t>
      </w:r>
    </w:p>
    <w:p w:rsidR="0017245E" w:rsidRPr="00BA2FDB" w:rsidRDefault="0017245E" w:rsidP="00BA2FDB">
      <w:pPr>
        <w:ind w:left="1080"/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Mechanical Energy (ME) = Kinetic Energy + Potential Energy (Answer is in Joules)</w:t>
      </w:r>
    </w:p>
    <w:p w:rsidR="0017245E" w:rsidRPr="00BA2FDB" w:rsidRDefault="0017245E" w:rsidP="00BA2FDB">
      <w:pPr>
        <w:ind w:left="360"/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Speed – A Measure of motion, = Distance divided by time (Answer in meters per second m/s)</w:t>
      </w:r>
    </w:p>
    <w:p w:rsidR="0017245E" w:rsidRPr="00BA2FDB" w:rsidRDefault="0017245E" w:rsidP="00BA2FDB">
      <w:pPr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Velocity – Rate of which an object changes its position. = Distance divided by time and direction. (Answer in meters per second and direction such North, East, South, West, or Northwest etc.)</w:t>
      </w:r>
    </w:p>
    <w:p w:rsidR="0017245E" w:rsidRPr="00BA2FDB" w:rsidRDefault="0017245E" w:rsidP="00BA2FDB">
      <w:pPr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Acceleration – Change in velocity over time. Final Velocity minus the starting velocity divided by time. (Answer is in meters / sec/ and direction North, etc.</w:t>
      </w:r>
    </w:p>
    <w:p w:rsidR="0017245E" w:rsidRPr="00BA2FDB" w:rsidRDefault="0017245E" w:rsidP="00BA2FDB">
      <w:pPr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 xml:space="preserve">Deceleration – Same as acceleration but the number will be negative. </w:t>
      </w:r>
    </w:p>
    <w:p w:rsidR="0017245E" w:rsidRPr="00BA2FDB" w:rsidRDefault="0017245E" w:rsidP="00BA2FDB">
      <w:pPr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Mass – Amount of matter in an object.  On earth, weight and mass are the same. (Metric unit is the gram)</w:t>
      </w:r>
    </w:p>
    <w:p w:rsidR="0017245E" w:rsidRPr="00BA2FDB" w:rsidRDefault="0017245E" w:rsidP="00BA2FDB">
      <w:pPr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Force =  (F=MA)  F = Mass (Weight on earth) * Acceleration (Answer is in newtons (m/s/s)</w:t>
      </w:r>
    </w:p>
    <w:p w:rsidR="0017245E" w:rsidRPr="00BA2FDB" w:rsidRDefault="0017245E" w:rsidP="00BA2FDB">
      <w:pPr>
        <w:rPr>
          <w:rFonts w:ascii="Comic Sans MS" w:hAnsi="Comic Sans MS"/>
          <w:bCs/>
        </w:rPr>
      </w:pPr>
    </w:p>
    <w:p w:rsidR="0017245E" w:rsidRPr="00BA2FDB" w:rsidRDefault="0017245E" w:rsidP="00BA2FDB">
      <w:pPr>
        <w:numPr>
          <w:ilvl w:val="0"/>
          <w:numId w:val="31"/>
        </w:numPr>
        <w:rPr>
          <w:rFonts w:ascii="Comic Sans MS" w:hAnsi="Comic Sans MS"/>
          <w:bCs/>
        </w:rPr>
      </w:pPr>
      <w:r w:rsidRPr="00BA2FDB">
        <w:rPr>
          <w:rFonts w:ascii="Comic Sans MS" w:hAnsi="Comic Sans MS"/>
          <w:bCs/>
        </w:rPr>
        <w:t>Work – Force * Distance the force was applied (Answer is in newtons)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40"/>
          <w:szCs w:val="40"/>
        </w:rPr>
      </w:pPr>
      <w:r>
        <w:rPr>
          <w:rFonts w:ascii="Comic Sans MS" w:hAnsi="Comic Sans MS"/>
          <w:bCs/>
          <w:sz w:val="40"/>
          <w:szCs w:val="40"/>
        </w:rPr>
        <w:t>New Area of Focus: Simple machines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32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Law Conservation of energy: energy cannot be created or destroyed.</w:t>
      </w:r>
    </w:p>
    <w:p w:rsidR="0017245E" w:rsidRDefault="0017245E" w:rsidP="00BA2FD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Simple machines generally require more work / energy to complete a task.</w:t>
      </w:r>
    </w:p>
    <w:p w:rsidR="0017245E" w:rsidRDefault="0017245E" w:rsidP="00BA2FD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But they….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Transfer force from one place to another.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Change direction of a force.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Increase the magnitude of a force.</w:t>
      </w:r>
    </w:p>
    <w:p w:rsidR="0017245E" w:rsidRDefault="0017245E" w:rsidP="00BA2FDB">
      <w:pPr>
        <w:numPr>
          <w:ilvl w:val="1"/>
          <w:numId w:val="29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Increase the distance or speed of a force.</w:t>
      </w:r>
    </w:p>
    <w:p w:rsidR="0017245E" w:rsidRDefault="0017245E" w:rsidP="00BA2FDB">
      <w:pPr>
        <w:numPr>
          <w:ilvl w:val="2"/>
          <w:numId w:val="29"/>
        </w:numPr>
        <w:rPr>
          <w:rFonts w:ascii="Comic Sans MS" w:hAnsi="Comic Sans MS"/>
          <w:bCs/>
          <w:i/>
          <w:sz w:val="32"/>
          <w:szCs w:val="32"/>
        </w:rPr>
      </w:pPr>
      <w:r>
        <w:rPr>
          <w:rFonts w:ascii="Comic Sans MS" w:hAnsi="Comic Sans MS"/>
          <w:bCs/>
          <w:i/>
          <w:sz w:val="32"/>
          <w:szCs w:val="32"/>
        </w:rPr>
        <w:t>This makes work seem easier.</w:t>
      </w:r>
    </w:p>
    <w:p w:rsidR="0017245E" w:rsidRDefault="0017245E" w:rsidP="00BA2FDB">
      <w:pPr>
        <w:rPr>
          <w:rFonts w:ascii="Comic Sans MS" w:hAnsi="Comic Sans MS"/>
          <w:b/>
          <w:bCs/>
          <w:sz w:val="28"/>
          <w:szCs w:val="28"/>
        </w:rPr>
      </w:pPr>
    </w:p>
    <w:p w:rsidR="0017245E" w:rsidRDefault="0017245E" w:rsidP="00BA2FD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To find Mechanical Advantage</w:t>
      </w:r>
    </w:p>
    <w:p w:rsidR="0017245E" w:rsidRDefault="0017245E" w:rsidP="00BA2FDB">
      <w:pPr>
        <w:numPr>
          <w:ilvl w:val="1"/>
          <w:numId w:val="33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Divide resistance force (usually weight in g) by the effort force (</w:t>
      </w:r>
      <w:smartTag w:uri="urn:schemas-microsoft-com:office:smarttags" w:element="place">
        <w:r>
          <w:rPr>
            <w:rFonts w:ascii="Comic Sans MS" w:hAnsi="Comic Sans MS"/>
            <w:b/>
            <w:bCs/>
            <w:sz w:val="28"/>
            <w:szCs w:val="28"/>
          </w:rPr>
          <w:t>Newton</w:t>
        </w:r>
      </w:smartTag>
      <w:r>
        <w:rPr>
          <w:rFonts w:ascii="Comic Sans MS" w:hAnsi="Comic Sans MS"/>
          <w:b/>
          <w:bCs/>
          <w:sz w:val="28"/>
          <w:szCs w:val="28"/>
        </w:rPr>
        <w:t>)</w:t>
      </w:r>
    </w:p>
    <w:p w:rsidR="0017245E" w:rsidRDefault="0017245E" w:rsidP="00BA2FDB">
      <w:pPr>
        <w:rPr>
          <w:rFonts w:ascii="Comic Sans MS" w:hAnsi="Comic Sans MS"/>
          <w:b/>
          <w:bCs/>
          <w:sz w:val="28"/>
          <w:szCs w:val="28"/>
        </w:rPr>
      </w:pPr>
    </w:p>
    <w:p w:rsidR="0017245E" w:rsidRDefault="0017245E" w:rsidP="00BA2FDB">
      <w:pPr>
        <w:numPr>
          <w:ilvl w:val="1"/>
          <w:numId w:val="34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Types of machines that do work with one movement. 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Pulley</w:t>
      </w:r>
    </w:p>
    <w:p w:rsidR="0017245E" w:rsidRDefault="0017245E" w:rsidP="00BA2FDB">
      <w:pPr>
        <w:numPr>
          <w:ilvl w:val="1"/>
          <w:numId w:val="35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Uses grooved wheels and a rope to raise, lower or move a load.</w:t>
      </w:r>
    </w:p>
    <w:p w:rsidR="0017245E" w:rsidRDefault="0017245E" w:rsidP="00BA2FDB">
      <w:pPr>
        <w:ind w:left="180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Three types of pulleys </w:t>
      </w:r>
    </w:p>
    <w:p w:rsidR="0017245E" w:rsidRDefault="0017245E" w:rsidP="00BA2FDB">
      <w:pPr>
        <w:numPr>
          <w:ilvl w:val="0"/>
          <w:numId w:val="3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A pulley makes work seem easier </w:t>
      </w:r>
    </w:p>
    <w:p w:rsidR="0017245E" w:rsidRDefault="0017245E" w:rsidP="00BA2FDB">
      <w:pPr>
        <w:numPr>
          <w:ilvl w:val="1"/>
          <w:numId w:val="3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Changes the direction of motion to work with gravity. Instead of lifting up, you can pull down.</w:t>
      </w:r>
    </w:p>
    <w:p w:rsidR="0017245E" w:rsidRDefault="0017245E" w:rsidP="00BA2FDB">
      <w:pPr>
        <w:numPr>
          <w:ilvl w:val="1"/>
          <w:numId w:val="36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 Uses your body weight against the resistance.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37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more pulleys that are used, the more the MA (Mechanical Advantage).</w:t>
      </w:r>
    </w:p>
    <w:p w:rsidR="0017245E" w:rsidRDefault="0017245E" w:rsidP="00BA2FDB">
      <w:pPr>
        <w:numPr>
          <w:ilvl w:val="0"/>
          <w:numId w:val="37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MA = The number of ropes that support the pulley. The end of the rope doesn’t count.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three types of Pulleys</w:t>
      </w:r>
    </w:p>
    <w:p w:rsidR="0017245E" w:rsidRDefault="0017245E" w:rsidP="00BA2FDB">
      <w:pPr>
        <w:ind w:firstLine="72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Fixed pulley </w:t>
      </w:r>
    </w:p>
    <w:p w:rsidR="0017245E" w:rsidRDefault="0017245E" w:rsidP="00BA2FDB">
      <w:pPr>
        <w:ind w:firstLine="72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No Mechanical Advantage</w:t>
      </w:r>
    </w:p>
    <w:p w:rsidR="0017245E" w:rsidRDefault="0017245E" w:rsidP="00BA2FDB">
      <w:pPr>
        <w:ind w:left="1800"/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8" o:spid="_x0000_i1029" type="#_x0000_t75" alt="L_Pulley_dia1_fixed" style="width:251.25pt;height:89.25pt;visibility:visible">
            <v:imagedata r:id="rId12" o:title=""/>
          </v:shape>
        </w:pict>
      </w:r>
    </w:p>
    <w:p w:rsidR="0017245E" w:rsidRDefault="0017245E" w:rsidP="00BA2FDB">
      <w:pPr>
        <w:ind w:left="180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Movable Pulley</w:t>
      </w:r>
    </w:p>
    <w:p w:rsidR="0017245E" w:rsidRDefault="0017245E" w:rsidP="00BA2FDB">
      <w:pPr>
        <w:ind w:left="1800"/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7" o:spid="_x0000_i1030" type="#_x0000_t75" alt="image_110" style="width:225pt;height:111pt;visibility:visible">
            <v:imagedata r:id="rId13" o:title=""/>
          </v:shape>
        </w:pic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Combined Pulley / Block and tackle</w:t>
      </w:r>
    </w:p>
    <w:p w:rsidR="0017245E" w:rsidRDefault="0017245E" w:rsidP="00BA2FDB">
      <w:pPr>
        <w:ind w:left="1800"/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6" o:spid="_x0000_i1031" type="#_x0000_t75" alt="pulley4" style="width:414pt;height:126pt;visibility:visible">
            <v:imagedata r:id="rId14" o:title=""/>
            <o:lock v:ext="edit" cropping="t"/>
          </v:shape>
        </w:pic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Lever</w:t>
      </w:r>
    </w:p>
    <w:p w:rsidR="0017245E" w:rsidRDefault="0017245E" w:rsidP="00BA2FDB">
      <w:pPr>
        <w:numPr>
          <w:ilvl w:val="1"/>
          <w:numId w:val="3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A stiff bar that rests on a support called a fulcrum which lifts or moves loads</w:t>
      </w:r>
    </w:p>
    <w:p w:rsidR="0017245E" w:rsidRDefault="0017245E" w:rsidP="00BA2FDB">
      <w:pPr>
        <w:numPr>
          <w:ilvl w:val="1"/>
          <w:numId w:val="3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MA = length of effort arm ÷ length of resistance arm. 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3 types of levers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5" o:spid="_x0000_i1032" type="#_x0000_t75" alt="levers" style="width:538.5pt;height:232.5pt;visibility:visible">
            <v:imagedata r:id="rId15" o:title=""/>
          </v:shape>
        </w:pic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Third Class Lever.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1"/>
          <w:numId w:val="3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Has Mechanical Disadvantage.</w:t>
      </w:r>
    </w:p>
    <w:p w:rsidR="0017245E" w:rsidRDefault="0017245E" w:rsidP="00BA2FDB">
      <w:pPr>
        <w:numPr>
          <w:ilvl w:val="1"/>
          <w:numId w:val="38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Requires more force to lift the load.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Wedge: An object with at least one slanting side ending in a sharp edge, which cuts material apart.</w:t>
      </w:r>
    </w:p>
    <w:p w:rsidR="0017245E" w:rsidRDefault="0017245E" w:rsidP="00BA2FDB">
      <w:pPr>
        <w:numPr>
          <w:ilvl w:val="1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mechanical advantage of a wedge can be found by dividing the length of the slope (S) by the thickness (T) of the big end.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Wheel and Axle: A wheel with a rod, called an axle, through its center lifts or moves a load. </w:t>
      </w:r>
    </w:p>
    <w:p w:rsidR="0017245E" w:rsidRDefault="0017245E" w:rsidP="00BA2FDB">
      <w:pPr>
        <w:numPr>
          <w:ilvl w:val="1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mechanical advantage of a wheel and axle is the ratio of the radius of the wheel divided by the radius of the axle.</w:t>
      </w:r>
    </w:p>
    <w:p w:rsidR="0017245E" w:rsidRDefault="0017245E" w:rsidP="00BA2FDB">
      <w:pPr>
        <w:numPr>
          <w:ilvl w:val="1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Radius: A straight line from a circles center to its perimeter.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4" o:spid="_x0000_i1033" type="#_x0000_t75" style="width:476.25pt;height:225.75pt;visibility:visible">
            <v:imagedata r:id="rId16" o:title=""/>
          </v:shape>
        </w:pic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Divide 5 by 1</w:t>
      </w:r>
    </w:p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ind w:left="72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72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numPr>
          <w:ilvl w:val="0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An Inclined plane: A slanting surface connecting a lower level to a higher level </w:t>
      </w:r>
    </w:p>
    <w:p w:rsidR="0017245E" w:rsidRDefault="0017245E" w:rsidP="00BA2FDB">
      <w:pPr>
        <w:numPr>
          <w:ilvl w:val="1"/>
          <w:numId w:val="39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MA for an inclined plane is the length of the slope divided by the height (Rise).</w:t>
      </w: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 w:rsidRPr="006F4D9D">
        <w:rPr>
          <w:rFonts w:ascii="Comic Sans MS" w:hAnsi="Comic Sans MS"/>
          <w:noProof/>
          <w:sz w:val="32"/>
          <w:szCs w:val="32"/>
        </w:rPr>
        <w:pict>
          <v:shape id="Picture 3" o:spid="_x0000_i1034" type="#_x0000_t75" style="width:521.25pt;height:263.25pt;visibility:visible">
            <v:imagedata r:id="rId17" o:title=""/>
          </v:shape>
        </w:pict>
      </w:r>
    </w:p>
    <w:p w:rsidR="0017245E" w:rsidRDefault="0017245E" w:rsidP="00BA2FDB">
      <w:pPr>
        <w:numPr>
          <w:ilvl w:val="0"/>
          <w:numId w:val="4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Screw: An inclined plane wrapped around a pole which holds things together or lifts materials.</w:t>
      </w:r>
    </w:p>
    <w:p w:rsidR="0017245E" w:rsidRDefault="0017245E" w:rsidP="00BA2FDB">
      <w:pPr>
        <w:numPr>
          <w:ilvl w:val="1"/>
          <w:numId w:val="4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The mechanical advantage of a screw can be found by dividing the circumference of the screw by the pitch of the screw. </w:t>
      </w:r>
    </w:p>
    <w:p w:rsidR="0017245E" w:rsidRDefault="0017245E" w:rsidP="00BA2FDB">
      <w:pPr>
        <w:numPr>
          <w:ilvl w:val="1"/>
          <w:numId w:val="4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The circumference of a circle is the distance around the circle. It is the circle's perimeter. The formula for circumference is:</w:t>
      </w:r>
    </w:p>
    <w:p w:rsidR="0017245E" w:rsidRDefault="0017245E" w:rsidP="00BA2FDB">
      <w:pPr>
        <w:numPr>
          <w:ilvl w:val="2"/>
          <w:numId w:val="4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Circumference = </w:t>
      </w:r>
      <w:r>
        <w:rPr>
          <w:rFonts w:ascii="Comic Sans MS" w:hAnsi="Comic Sans MS"/>
          <w:b/>
          <w:bCs/>
          <w:sz w:val="32"/>
          <w:szCs w:val="32"/>
          <w:lang w:val="el-GR"/>
        </w:rPr>
        <w:t xml:space="preserve">π </w:t>
      </w:r>
      <w:r>
        <w:rPr>
          <w:rFonts w:ascii="Comic Sans MS" w:hAnsi="Comic Sans MS"/>
          <w:bCs/>
          <w:sz w:val="32"/>
          <w:szCs w:val="32"/>
        </w:rPr>
        <w:t>times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Cs/>
          <w:sz w:val="32"/>
          <w:szCs w:val="32"/>
        </w:rPr>
        <w:t xml:space="preserve">Diameter </w:t>
      </w:r>
    </w:p>
    <w:p w:rsidR="0017245E" w:rsidRDefault="0017245E" w:rsidP="00BA2FDB">
      <w:pPr>
        <w:numPr>
          <w:ilvl w:val="2"/>
          <w:numId w:val="40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C =  </w:t>
      </w:r>
      <w:r>
        <w:rPr>
          <w:rFonts w:ascii="Comic Sans MS" w:hAnsi="Comic Sans MS"/>
          <w:bCs/>
          <w:sz w:val="32"/>
          <w:szCs w:val="32"/>
          <w:lang w:val="el-GR"/>
        </w:rPr>
        <w:t>π</w:t>
      </w:r>
      <w:r>
        <w:rPr>
          <w:rFonts w:ascii="Comic Sans MS" w:hAnsi="Comic Sans MS"/>
          <w:bCs/>
          <w:sz w:val="32"/>
          <w:szCs w:val="32"/>
        </w:rPr>
        <w:t>d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17245E" w:rsidRDefault="0017245E" w:rsidP="00BA2FDB">
      <w:pPr>
        <w:numPr>
          <w:ilvl w:val="2"/>
          <w:numId w:val="4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Where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Cs/>
          <w:sz w:val="32"/>
          <w:szCs w:val="32"/>
          <w:lang w:val="el-GR"/>
        </w:rPr>
        <w:t>π</w:t>
      </w:r>
      <w:r>
        <w:rPr>
          <w:rFonts w:ascii="Comic Sans MS" w:hAnsi="Comic Sans MS"/>
          <w:bCs/>
          <w:sz w:val="32"/>
          <w:szCs w:val="32"/>
        </w:rPr>
        <w:t xml:space="preserve"> = 3.14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17245E" w:rsidTr="00BA2FDB">
        <w:tc>
          <w:tcPr>
            <w:tcW w:w="5508" w:type="dxa"/>
          </w:tcPr>
          <w:p w:rsidR="0017245E" w:rsidRDefault="0017245E">
            <w:pPr>
              <w:rPr>
                <w:rFonts w:ascii="Comic Sans MS" w:hAnsi="Comic Sans MS"/>
                <w:bCs/>
                <w:sz w:val="32"/>
                <w:szCs w:val="32"/>
              </w:rPr>
            </w:pPr>
            <w:r w:rsidRPr="006F4D9D">
              <w:rPr>
                <w:rFonts w:ascii="Comic Sans MS" w:hAnsi="Comic Sans MS"/>
                <w:noProof/>
                <w:sz w:val="32"/>
                <w:szCs w:val="32"/>
              </w:rPr>
              <w:pict>
                <v:shape id="Picture 2" o:spid="_x0000_i1035" type="#_x0000_t75" alt="http://www.teachengineering.org/collection/cub_/lessons/cub_images/cub_simp_machines_lesson02_figure8.jpg" style="width:260.25pt;height:141pt;visibility:visible">
                  <v:imagedata r:id="rId18" o:title=""/>
                </v:shape>
              </w:pict>
            </w:r>
          </w:p>
        </w:tc>
        <w:tc>
          <w:tcPr>
            <w:tcW w:w="5508" w:type="dxa"/>
          </w:tcPr>
          <w:p w:rsidR="0017245E" w:rsidRDefault="0017245E">
            <w:pPr>
              <w:rPr>
                <w:rFonts w:ascii="Comic Sans MS" w:hAnsi="Comic Sans MS"/>
                <w:bCs/>
                <w:sz w:val="32"/>
                <w:szCs w:val="32"/>
              </w:rPr>
            </w:pPr>
            <w:r w:rsidRPr="006F4D9D">
              <w:rPr>
                <w:rFonts w:ascii="Comic Sans MS" w:hAnsi="Comic Sans MS"/>
                <w:noProof/>
                <w:sz w:val="32"/>
                <w:szCs w:val="32"/>
              </w:rPr>
              <w:pict>
                <v:shape id="Picture 1" o:spid="_x0000_i1036" type="#_x0000_t75" alt="http://upload.wikimedia.org/wikipedia/commons/thumb/1/1c/Circle_diameter_circumference.svg/400px-Circle_diameter_circumference.svg.png" style="width:3in;height:138pt;visibility:visible">
                  <v:imagedata r:id="rId19" o:title=""/>
                </v:shape>
              </w:pict>
            </w:r>
          </w:p>
          <w:p w:rsidR="0017245E" w:rsidRDefault="0017245E">
            <w:pPr>
              <w:rPr>
                <w:rFonts w:ascii="Comic Sans MS" w:hAnsi="Comic Sans MS"/>
                <w:bCs/>
                <w:sz w:val="32"/>
                <w:szCs w:val="32"/>
              </w:rPr>
            </w:pPr>
          </w:p>
        </w:tc>
      </w:tr>
    </w:tbl>
    <w:p w:rsidR="0017245E" w:rsidRDefault="0017245E" w:rsidP="00BA2FDB">
      <w:pPr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numPr>
          <w:ilvl w:val="0"/>
          <w:numId w:val="40"/>
        </w:num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Compound machines: Two or more simple machines working together. </w:t>
      </w:r>
    </w:p>
    <w:p w:rsidR="0017245E" w:rsidRDefault="0017245E" w:rsidP="00BA2FDB">
      <w:pPr>
        <w:ind w:left="360"/>
        <w:rPr>
          <w:rFonts w:ascii="Comic Sans MS" w:hAnsi="Comic Sans MS"/>
          <w:bCs/>
          <w:sz w:val="16"/>
          <w:szCs w:val="16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DO NOT LOSE THESE NOTES! PLEASE PUT THEM IN YOUR SCIENCE FOLDER!  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Copyright © 2010 Ryan P. Murphy</w:t>
      </w: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ind w:left="360"/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bCs/>
          <w:sz w:val="32"/>
          <w:szCs w:val="32"/>
        </w:rPr>
      </w:pPr>
    </w:p>
    <w:p w:rsidR="0017245E" w:rsidRDefault="0017245E" w:rsidP="00BA2FDB">
      <w:pPr>
        <w:rPr>
          <w:rFonts w:ascii="Comic Sans MS" w:hAnsi="Comic Sans MS"/>
          <w:sz w:val="32"/>
          <w:szCs w:val="32"/>
        </w:rPr>
      </w:pPr>
    </w:p>
    <w:p w:rsidR="0017245E" w:rsidRDefault="0017245E"/>
    <w:sectPr w:rsidR="0017245E" w:rsidSect="00BA2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1A"/>
    <w:multiLevelType w:val="hybridMultilevel"/>
    <w:tmpl w:val="89528F08"/>
    <w:lvl w:ilvl="0" w:tplc="8D800B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6A0D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26D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4E8B1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C88E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3E8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CCA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E82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2EA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004B99"/>
    <w:multiLevelType w:val="hybridMultilevel"/>
    <w:tmpl w:val="FDA07A5A"/>
    <w:lvl w:ilvl="0" w:tplc="362220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E877C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07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0CA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04FE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E84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A4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B89A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6EB3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C95F90"/>
    <w:multiLevelType w:val="hybridMultilevel"/>
    <w:tmpl w:val="BDE23E72"/>
    <w:lvl w:ilvl="0" w:tplc="298079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A7F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47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0C09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4E3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E21E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16823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103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4E6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F950AF"/>
    <w:multiLevelType w:val="hybridMultilevel"/>
    <w:tmpl w:val="428A0F3C"/>
    <w:lvl w:ilvl="0" w:tplc="EE7CC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ED8E8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06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E06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E89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B01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D4D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9E6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3EC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4B0B14"/>
    <w:multiLevelType w:val="hybridMultilevel"/>
    <w:tmpl w:val="475CF498"/>
    <w:lvl w:ilvl="0" w:tplc="1C2079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A5B9E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8C92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2B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D28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5407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0D68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DC0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EC7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935ACC"/>
    <w:multiLevelType w:val="hybridMultilevel"/>
    <w:tmpl w:val="35742128"/>
    <w:lvl w:ilvl="0" w:tplc="5672B9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3EEF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00E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8E3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985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AF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FEC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14E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D69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2242C5"/>
    <w:multiLevelType w:val="hybridMultilevel"/>
    <w:tmpl w:val="A074F2F2"/>
    <w:lvl w:ilvl="0" w:tplc="CC2895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4A5D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24EA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A2D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F09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66B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C8A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1CC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C65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8E1616"/>
    <w:multiLevelType w:val="hybridMultilevel"/>
    <w:tmpl w:val="E0384F52"/>
    <w:lvl w:ilvl="0" w:tplc="8F9E31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8F472">
      <w:start w:val="16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86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EB25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3674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1E2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4AD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162C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965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C50F6A"/>
    <w:multiLevelType w:val="hybridMultilevel"/>
    <w:tmpl w:val="213AF308"/>
    <w:lvl w:ilvl="0" w:tplc="23EC7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FEB7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4A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963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B224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F6A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10AD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900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B0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D0C0BFD"/>
    <w:multiLevelType w:val="hybridMultilevel"/>
    <w:tmpl w:val="3C9A6E54"/>
    <w:lvl w:ilvl="0" w:tplc="183067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4948A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6ACFC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C5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9495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E86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E03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2CE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FA31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0325D71"/>
    <w:multiLevelType w:val="hybridMultilevel"/>
    <w:tmpl w:val="0958F7F0"/>
    <w:lvl w:ilvl="0" w:tplc="3ED4C2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0B060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40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58F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5CE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B46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060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A04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B67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C513BA"/>
    <w:multiLevelType w:val="hybridMultilevel"/>
    <w:tmpl w:val="DADE33A6"/>
    <w:lvl w:ilvl="0" w:tplc="D0AE18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A64D0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03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3A9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984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4AA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901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DCD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783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7B5189"/>
    <w:multiLevelType w:val="hybridMultilevel"/>
    <w:tmpl w:val="712ADCD6"/>
    <w:lvl w:ilvl="0" w:tplc="A3F2F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2E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522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2C4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5CC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BC66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3645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6AED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6EA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5653BBE"/>
    <w:multiLevelType w:val="hybridMultilevel"/>
    <w:tmpl w:val="2E6C65B4"/>
    <w:lvl w:ilvl="0" w:tplc="28268C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F2DCF2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0D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160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1E13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A87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4E4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D2FC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ACA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A72421"/>
    <w:multiLevelType w:val="hybridMultilevel"/>
    <w:tmpl w:val="9418CBB2"/>
    <w:lvl w:ilvl="0" w:tplc="24EA7B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AD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7A46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B08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C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26B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DCD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26C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E64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FB4552C"/>
    <w:multiLevelType w:val="hybridMultilevel"/>
    <w:tmpl w:val="A426B318"/>
    <w:lvl w:ilvl="0" w:tplc="3E70BA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45172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48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164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EC8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528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74F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5CE4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DA1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1425E88"/>
    <w:multiLevelType w:val="hybridMultilevel"/>
    <w:tmpl w:val="A8D698BC"/>
    <w:lvl w:ilvl="0" w:tplc="F9C0D5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02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DA5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E8E8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C89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5C8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C06E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529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CCDB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CA4E9B"/>
    <w:multiLevelType w:val="hybridMultilevel"/>
    <w:tmpl w:val="6D3AC2D2"/>
    <w:lvl w:ilvl="0" w:tplc="78D4C9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A2576">
      <w:start w:val="146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45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48E8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745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52C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242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B80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AA0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BD467FB"/>
    <w:multiLevelType w:val="hybridMultilevel"/>
    <w:tmpl w:val="4EA8E39C"/>
    <w:lvl w:ilvl="0" w:tplc="8556D8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89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B29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C09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1C32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4CB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0C8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E4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022C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F42602"/>
    <w:multiLevelType w:val="hybridMultilevel"/>
    <w:tmpl w:val="CB2C06B6"/>
    <w:lvl w:ilvl="0" w:tplc="C0DC2C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81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28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0D0F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46E6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B41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C6E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0C1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80D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010F17"/>
    <w:multiLevelType w:val="hybridMultilevel"/>
    <w:tmpl w:val="0B4A5840"/>
    <w:lvl w:ilvl="0" w:tplc="1DBE50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C3AEC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C9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A89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FEAC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28F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046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30E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C8A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9B6752"/>
    <w:multiLevelType w:val="hybridMultilevel"/>
    <w:tmpl w:val="EFA2D08C"/>
    <w:lvl w:ilvl="0" w:tplc="2B221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AE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AC7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8A63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B83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48E1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AA9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26E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30E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4A3239"/>
    <w:multiLevelType w:val="hybridMultilevel"/>
    <w:tmpl w:val="DA00C974"/>
    <w:lvl w:ilvl="0" w:tplc="FCE466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CA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224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8189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1CE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96E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B7C8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DAD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F6B2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B874736"/>
    <w:multiLevelType w:val="hybridMultilevel"/>
    <w:tmpl w:val="54DE5B1A"/>
    <w:lvl w:ilvl="0" w:tplc="6DFA91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A4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A0E7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466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B84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8042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2C0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168C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0E7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FE5FD7"/>
    <w:multiLevelType w:val="hybridMultilevel"/>
    <w:tmpl w:val="25CC553C"/>
    <w:lvl w:ilvl="0" w:tplc="6B9A77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E0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00F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18E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A44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AAF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329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9AF3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0A45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7D3D73"/>
    <w:multiLevelType w:val="hybridMultilevel"/>
    <w:tmpl w:val="6D1EA496"/>
    <w:lvl w:ilvl="0" w:tplc="C0D683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63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84D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2E6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8636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A4E1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D84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C2B8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0A1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3007AD"/>
    <w:multiLevelType w:val="hybridMultilevel"/>
    <w:tmpl w:val="5F48EA16"/>
    <w:lvl w:ilvl="0" w:tplc="DE5045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49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12C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0A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0223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9CD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2C27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EE5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94D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353523"/>
    <w:multiLevelType w:val="hybridMultilevel"/>
    <w:tmpl w:val="74BE3F92"/>
    <w:lvl w:ilvl="0" w:tplc="2BA26F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FC4C54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6C6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EF02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BE8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3C9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6EAD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7E5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821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78C5670"/>
    <w:multiLevelType w:val="hybridMultilevel"/>
    <w:tmpl w:val="B9D22B66"/>
    <w:lvl w:ilvl="0" w:tplc="3A3A3A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26F7E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22A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9D63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94A8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446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2126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E0B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B28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8CA7D48"/>
    <w:multiLevelType w:val="hybridMultilevel"/>
    <w:tmpl w:val="102A9046"/>
    <w:lvl w:ilvl="0" w:tplc="5802C93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5222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FC01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281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28E6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D6F4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D104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6CE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D2D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3818C9"/>
    <w:multiLevelType w:val="hybridMultilevel"/>
    <w:tmpl w:val="1BDE69DE"/>
    <w:lvl w:ilvl="0" w:tplc="CEFC11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8E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407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908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2490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8C3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C09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EE8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A212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C724D93"/>
    <w:multiLevelType w:val="hybridMultilevel"/>
    <w:tmpl w:val="292030E2"/>
    <w:lvl w:ilvl="0" w:tplc="AFC473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47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81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FF05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64FD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80C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62C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D4D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285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3E7FA3"/>
    <w:multiLevelType w:val="hybridMultilevel"/>
    <w:tmpl w:val="BC5EEEC0"/>
    <w:lvl w:ilvl="0" w:tplc="BA3C26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BE9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3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1C2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84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2CD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0C8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DC8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D254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1F66972"/>
    <w:multiLevelType w:val="hybridMultilevel"/>
    <w:tmpl w:val="F2147DC6"/>
    <w:lvl w:ilvl="0" w:tplc="A8FC53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E8BD6">
      <w:start w:val="17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C6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8A22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DA22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BC1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F2A6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C214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F02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218025D"/>
    <w:multiLevelType w:val="hybridMultilevel"/>
    <w:tmpl w:val="B1FCB26E"/>
    <w:lvl w:ilvl="0" w:tplc="B6625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81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2AF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3E9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900F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AC6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30E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707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EE6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431419E"/>
    <w:multiLevelType w:val="hybridMultilevel"/>
    <w:tmpl w:val="10E47B20"/>
    <w:lvl w:ilvl="0" w:tplc="EA648D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A14E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1CF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F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40D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A0F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D52C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9CA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54A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8D27210"/>
    <w:multiLevelType w:val="hybridMultilevel"/>
    <w:tmpl w:val="752E0760"/>
    <w:lvl w:ilvl="0" w:tplc="35EAD1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ED608">
      <w:start w:val="53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0F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F349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D6B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167C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025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C80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2031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9626AA9"/>
    <w:multiLevelType w:val="hybridMultilevel"/>
    <w:tmpl w:val="5D68C330"/>
    <w:lvl w:ilvl="0" w:tplc="975C15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0E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7E3C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FFC5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286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300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2C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A8A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F272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A32274F"/>
    <w:multiLevelType w:val="hybridMultilevel"/>
    <w:tmpl w:val="864C71C6"/>
    <w:lvl w:ilvl="0" w:tplc="1F905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0D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D45B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702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D4F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521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ECF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3CC5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F84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F664900"/>
    <w:multiLevelType w:val="hybridMultilevel"/>
    <w:tmpl w:val="AA980E2C"/>
    <w:lvl w:ilvl="0" w:tplc="FADA39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67EFA">
      <w:start w:val="159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29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301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7A7A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76E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66F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C65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8EA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FDB"/>
    <w:rsid w:val="0017245E"/>
    <w:rsid w:val="006C5756"/>
    <w:rsid w:val="006F4D9D"/>
    <w:rsid w:val="00BA2FDB"/>
    <w:rsid w:val="00E346FF"/>
    <w:rsid w:val="00E7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2F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2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FD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rything2.com/title/law%2520of%2520conservation%2520of%2520energy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://everything2.com/title/kinetic%2520energy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everything2.com/title/potential%2520energy" TargetMode="External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13</Pages>
  <Words>1445</Words>
  <Characters>8241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 Murphy</cp:lastModifiedBy>
  <cp:revision>2</cp:revision>
  <dcterms:created xsi:type="dcterms:W3CDTF">2012-12-16T14:28:00Z</dcterms:created>
  <dcterms:modified xsi:type="dcterms:W3CDTF">2012-12-29T16:18:00Z</dcterms:modified>
</cp:coreProperties>
</file>